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4A51D" w14:textId="153F5F3E" w:rsidR="00793F90" w:rsidRPr="00381897" w:rsidRDefault="004A1A0A">
      <w:pPr>
        <w:pStyle w:val="afa"/>
        <w:rPr>
          <w:lang w:val="uk-UA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7F83BA8C" wp14:editId="2679AFC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935" cy="168021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450">
        <w:t>Виталий Петренко</w:t>
      </w:r>
    </w:p>
    <w:p w14:paraId="7BCF44A4" w14:textId="61A0AF00" w:rsidR="00793F90" w:rsidRDefault="00C64FAD">
      <w:pPr>
        <w:pStyle w:val="a5"/>
      </w:pPr>
      <w:r>
        <w:t xml:space="preserve">066 89 65 527 / </w:t>
      </w:r>
      <w:r w:rsidRPr="00C64FAD">
        <w:t>vitalik1petrenko@gmail.c</w:t>
      </w:r>
      <w:r w:rsidR="009E5375">
        <w:t>om</w:t>
      </w:r>
    </w:p>
    <w:p w14:paraId="59893220" w14:textId="70FBDD75" w:rsidR="00793F90" w:rsidRDefault="00167377">
      <w:pPr>
        <w:pStyle w:val="1"/>
      </w:pPr>
      <w:r>
        <w:t>Портфолио</w:t>
      </w:r>
    </w:p>
    <w:p w14:paraId="7F54DAD9" w14:textId="1390A336" w:rsidR="00793F90" w:rsidRDefault="000F055F">
      <w:r w:rsidRPr="000F055F">
        <w:t>vitalik1petrenko.wix.com/</w:t>
      </w:r>
      <w:proofErr w:type="spellStart"/>
      <w:r w:rsidRPr="000F055F">
        <w:t>portfolio</w:t>
      </w:r>
      <w:proofErr w:type="spellEnd"/>
    </w:p>
    <w:sdt>
      <w:sdtPr>
        <w:id w:val="1728489637"/>
        <w:placeholder>
          <w:docPart w:val="DC4EAB8A63BD9D41847DD925F95B178C"/>
        </w:placeholder>
        <w:temporary/>
        <w:showingPlcHdr/>
        <w15:appearance w15:val="hidden"/>
      </w:sdtPr>
      <w:sdtEndPr/>
      <w:sdtContent>
        <w:p w14:paraId="755CC63E" w14:textId="77777777" w:rsidR="00793F90" w:rsidRDefault="00EE5A27">
          <w:pPr>
            <w:pStyle w:val="1"/>
          </w:pPr>
          <w:r>
            <w:t>Опыт работы</w:t>
          </w:r>
        </w:p>
      </w:sdtContent>
    </w:sdt>
    <w:p w14:paraId="032E2BD8" w14:textId="119CCF3A" w:rsidR="00793F90" w:rsidRDefault="00323E90">
      <w:r>
        <w:t>ГНПУ</w:t>
      </w:r>
    </w:p>
    <w:p w14:paraId="1D549F90" w14:textId="42A0B167" w:rsidR="00793F90" w:rsidRDefault="00323E90">
      <w:r>
        <w:t xml:space="preserve">Фотограф, 2014 </w:t>
      </w:r>
      <w:r w:rsidR="00CD4C2F">
        <w:t>–</w:t>
      </w:r>
      <w:r>
        <w:t xml:space="preserve"> </w:t>
      </w:r>
      <w:r w:rsidR="00CD4C2F">
        <w:t>по настоящее время</w:t>
      </w:r>
    </w:p>
    <w:p w14:paraId="32B44540" w14:textId="5ECAA7E2" w:rsidR="00793F90" w:rsidRDefault="000C5FA9" w:rsidP="000C5FA9">
      <w:pPr>
        <w:pStyle w:val="a"/>
      </w:pPr>
      <w:r w:rsidRPr="000C5FA9">
        <w:t xml:space="preserve">Репортажная, портретная съемка, обработка фото в </w:t>
      </w:r>
      <w:proofErr w:type="spellStart"/>
      <w:r w:rsidRPr="000C5FA9">
        <w:t>Adobe</w:t>
      </w:r>
      <w:proofErr w:type="spellEnd"/>
      <w:r w:rsidRPr="000C5FA9">
        <w:t xml:space="preserve"> </w:t>
      </w:r>
      <w:proofErr w:type="spellStart"/>
      <w:r w:rsidRPr="000C5FA9">
        <w:t>Lightroom</w:t>
      </w:r>
      <w:proofErr w:type="spellEnd"/>
      <w:r w:rsidRPr="000C5FA9">
        <w:t xml:space="preserve">, </w:t>
      </w:r>
      <w:proofErr w:type="spellStart"/>
      <w:r w:rsidRPr="000C5FA9">
        <w:t>Photoshop</w:t>
      </w:r>
      <w:proofErr w:type="spellEnd"/>
      <w:r w:rsidRPr="000C5FA9">
        <w:t>, выгрузка готовых фото в сеть интернет</w:t>
      </w:r>
    </w:p>
    <w:sdt>
      <w:sdtPr>
        <w:id w:val="720946933"/>
        <w:placeholder>
          <w:docPart w:val="8A6150CA32F84A41941EC4602011422E"/>
        </w:placeholder>
        <w:temporary/>
        <w:showingPlcHdr/>
        <w15:appearance w15:val="hidden"/>
      </w:sdtPr>
      <w:sdtEndPr/>
      <w:sdtContent>
        <w:p w14:paraId="48D18995" w14:textId="77777777" w:rsidR="00793F90" w:rsidRDefault="00EE5A27">
          <w:pPr>
            <w:pStyle w:val="1"/>
          </w:pPr>
          <w:r>
            <w:t>Образование</w:t>
          </w:r>
        </w:p>
      </w:sdtContent>
    </w:sdt>
    <w:p w14:paraId="55B8D1D5" w14:textId="2E56BB49" w:rsidR="00DE3787" w:rsidRDefault="0000315D">
      <w:proofErr w:type="spellStart"/>
      <w:r>
        <w:t>The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 w:rsidR="00294053">
        <w:t>photography</w:t>
      </w:r>
      <w:proofErr w:type="spellEnd"/>
      <w:r w:rsidR="00294053">
        <w:t>,</w:t>
      </w:r>
      <w:r w:rsidR="00A406E9">
        <w:t xml:space="preserve"> </w:t>
      </w:r>
      <w:proofErr w:type="spellStart"/>
      <w:r w:rsidR="00A406E9">
        <w:t>Мельбурнский</w:t>
      </w:r>
      <w:proofErr w:type="spellEnd"/>
      <w:r w:rsidR="00A406E9">
        <w:t xml:space="preserve"> Королевский </w:t>
      </w:r>
      <w:r w:rsidR="00CD4C2F">
        <w:t>Технологический Институт</w:t>
      </w:r>
    </w:p>
    <w:p w14:paraId="7674CFB1" w14:textId="6CD50AE1" w:rsidR="00DE3787" w:rsidRPr="00A406E9" w:rsidRDefault="00E362CF">
      <w:r>
        <w:t xml:space="preserve">Английский язык, </w:t>
      </w:r>
      <w:proofErr w:type="spellStart"/>
      <w:r w:rsidR="00DE3787">
        <w:t>Глуховский</w:t>
      </w:r>
      <w:proofErr w:type="spellEnd"/>
      <w:r w:rsidR="00DE3787">
        <w:t xml:space="preserve"> НПУ </w:t>
      </w:r>
      <w:r w:rsidR="00CA6EFA">
        <w:t>им. А. Довженко</w:t>
      </w:r>
    </w:p>
    <w:p w14:paraId="45090900" w14:textId="670AC485" w:rsidR="00793F90" w:rsidRDefault="00BB07B0">
      <w:pPr>
        <w:pStyle w:val="1"/>
      </w:pPr>
      <w:r>
        <w:t>Навыки</w:t>
      </w:r>
    </w:p>
    <w:p w14:paraId="6BEAE55F" w14:textId="4A9EE5DD" w:rsidR="00793F90" w:rsidRDefault="0077221C">
      <w:pPr>
        <w:pStyle w:val="a"/>
      </w:pPr>
      <w:r>
        <w:t xml:space="preserve">Владение профессиональной цифровой </w:t>
      </w:r>
      <w:r w:rsidR="000972D9">
        <w:t>фототехникой</w:t>
      </w:r>
    </w:p>
    <w:p w14:paraId="4CE51E7C" w14:textId="637C9896" w:rsidR="000972D9" w:rsidRDefault="00E17C6C">
      <w:pPr>
        <w:pStyle w:val="a"/>
      </w:pPr>
      <w:r>
        <w:t>Владение импульсным и постоянным светом</w:t>
      </w:r>
    </w:p>
    <w:p w14:paraId="3DF6A223" w14:textId="0EFF7D36" w:rsidR="00E17C6C" w:rsidRPr="004148B6" w:rsidRDefault="004148B6">
      <w:pPr>
        <w:pStyle w:val="a"/>
      </w:pPr>
      <w:r>
        <w:t xml:space="preserve">Владение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Photoshop</w:t>
      </w:r>
      <w:proofErr w:type="spellEnd"/>
      <w:r>
        <w:t xml:space="preserve">, </w:t>
      </w:r>
      <w:proofErr w:type="spellStart"/>
      <w:r>
        <w:t>Lightroom</w:t>
      </w:r>
      <w:proofErr w:type="spellEnd"/>
      <w:r>
        <w:t xml:space="preserve"> </w:t>
      </w:r>
    </w:p>
    <w:p w14:paraId="76CF7FAB" w14:textId="68BEB1A6" w:rsidR="00454E52" w:rsidRPr="003859F9" w:rsidRDefault="004148B6" w:rsidP="00454E52">
      <w:pPr>
        <w:pStyle w:val="a"/>
        <w:rPr>
          <w:lang w:val="uk-UA"/>
        </w:rPr>
      </w:pPr>
      <w:r>
        <w:t xml:space="preserve">Знание </w:t>
      </w:r>
      <w:r w:rsidR="000728D4">
        <w:t xml:space="preserve">правильного построения </w:t>
      </w:r>
      <w:r w:rsidR="00656163">
        <w:t>композиции</w:t>
      </w:r>
      <w:r w:rsidR="005F77F9">
        <w:t xml:space="preserve"> и</w:t>
      </w:r>
      <w:r w:rsidR="007A4268">
        <w:t xml:space="preserve"> освещения</w:t>
      </w:r>
      <w:r w:rsidR="005F77F9">
        <w:t xml:space="preserve"> </w:t>
      </w:r>
    </w:p>
    <w:p w14:paraId="015DCE38" w14:textId="06BCE5BB" w:rsidR="003859F9" w:rsidRDefault="003859F9" w:rsidP="00454E52">
      <w:pPr>
        <w:pStyle w:val="a"/>
        <w:rPr>
          <w:lang w:val="uk-UA"/>
        </w:rPr>
      </w:pPr>
      <w:r>
        <w:t>Целеустремленность</w:t>
      </w:r>
    </w:p>
    <w:p w14:paraId="647411BC" w14:textId="18C028B2" w:rsidR="00FD629D" w:rsidRDefault="00E476E2" w:rsidP="00454E52">
      <w:pPr>
        <w:pStyle w:val="a"/>
      </w:pPr>
      <w:r>
        <w:t>Ответственность</w:t>
      </w:r>
    </w:p>
    <w:p w14:paraId="76B20A10" w14:textId="06D0099D" w:rsidR="00AE5808" w:rsidRDefault="00AA273C" w:rsidP="00454E52">
      <w:pPr>
        <w:pStyle w:val="a"/>
      </w:pPr>
      <w:r>
        <w:t>Умение позитивно общаться с людьми</w:t>
      </w:r>
    </w:p>
    <w:p w14:paraId="54BA65DC" w14:textId="09246CDF" w:rsidR="00BA1D38" w:rsidRDefault="00E01BF8" w:rsidP="00891C69">
      <w:pPr>
        <w:pStyle w:val="1"/>
      </w:pPr>
      <w:r>
        <w:t>Оборудование</w:t>
      </w:r>
    </w:p>
    <w:p w14:paraId="78120C97" w14:textId="3B4E50A6" w:rsidR="000E33A7" w:rsidRPr="00DD1978" w:rsidRDefault="006E145C" w:rsidP="00891C69">
      <w:pPr>
        <w:pStyle w:val="a"/>
        <w:numPr>
          <w:ilvl w:val="0"/>
          <w:numId w:val="0"/>
        </w:numPr>
        <w:ind w:left="216" w:hanging="216"/>
        <w:rPr>
          <w:lang/>
        </w:rPr>
      </w:pPr>
      <w:r>
        <w:rPr>
          <w:lang/>
        </w:rPr>
        <w:t>Canon 600</w:t>
      </w:r>
      <w:r w:rsidR="00DD18E3">
        <w:rPr>
          <w:lang/>
        </w:rPr>
        <w:t>D</w:t>
      </w:r>
      <w:r w:rsidR="000E33A7">
        <w:rPr>
          <w:lang/>
        </w:rPr>
        <w:t xml:space="preserve">, </w:t>
      </w:r>
      <w:r w:rsidR="000E33A7">
        <w:t xml:space="preserve">Вспышка </w:t>
      </w:r>
      <w:r w:rsidR="000E33A7">
        <w:rPr>
          <w:lang/>
        </w:rPr>
        <w:t>Meike MK-930</w:t>
      </w:r>
      <w:r w:rsidR="000E33A7">
        <w:rPr>
          <w:lang/>
        </w:rPr>
        <w:t xml:space="preserve">, </w:t>
      </w:r>
      <w:r w:rsidR="00164344">
        <w:t xml:space="preserve">объектив </w:t>
      </w:r>
      <w:r w:rsidR="00164344">
        <w:rPr>
          <w:lang/>
        </w:rPr>
        <w:t>Canon EF-S 18-55</w:t>
      </w:r>
      <w:r w:rsidR="00E37B4E">
        <w:rPr>
          <w:lang/>
        </w:rPr>
        <w:t xml:space="preserve">, </w:t>
      </w:r>
      <w:r w:rsidR="00E37B4E">
        <w:t xml:space="preserve">штатив </w:t>
      </w:r>
      <w:r w:rsidR="00E37B4E">
        <w:rPr>
          <w:lang/>
        </w:rPr>
        <w:t xml:space="preserve">Joby Gorillapod, </w:t>
      </w:r>
      <w:r w:rsidR="00DD1978">
        <w:t>пульт ду</w:t>
      </w:r>
    </w:p>
    <w:p w14:paraId="5645C611" w14:textId="77777777" w:rsidR="00306B86" w:rsidRPr="004E13CE" w:rsidRDefault="00306B86" w:rsidP="003E7215">
      <w:pPr>
        <w:pStyle w:val="a"/>
        <w:numPr>
          <w:ilvl w:val="0"/>
          <w:numId w:val="0"/>
        </w:numPr>
        <w:rPr>
          <w:lang/>
        </w:rPr>
      </w:pPr>
      <w:bookmarkStart w:id="0" w:name="_GoBack"/>
      <w:bookmarkEnd w:id="0"/>
    </w:p>
    <w:sectPr w:rsidR="00306B86" w:rsidRPr="004E13CE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EEB1A" w14:textId="77777777" w:rsidR="00B61895" w:rsidRDefault="00B61895">
      <w:r>
        <w:separator/>
      </w:r>
    </w:p>
  </w:endnote>
  <w:endnote w:type="continuationSeparator" w:id="0">
    <w:p w14:paraId="0AC57978" w14:textId="77777777" w:rsidR="00B61895" w:rsidRDefault="00B6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4D0AD" w14:textId="73D76160" w:rsidR="00793F90" w:rsidRDefault="00EE5A27">
    <w:pPr>
      <w:pStyle w:val="ad"/>
    </w:pPr>
    <w:r>
      <w:fldChar w:fldCharType="begin"/>
    </w:r>
    <w:r>
      <w:instrText xml:space="preserve"> PAGE   \* MERGEFORMAT </w:instrText>
    </w:r>
    <w:r>
      <w:fldChar w:fldCharType="separate"/>
    </w:r>
    <w:r w:rsidR="003E721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820C0" w14:textId="77777777" w:rsidR="00B61895" w:rsidRDefault="00B61895">
      <w:r>
        <w:separator/>
      </w:r>
    </w:p>
  </w:footnote>
  <w:footnote w:type="continuationSeparator" w:id="0">
    <w:p w14:paraId="7E9B2E19" w14:textId="77777777" w:rsidR="00B61895" w:rsidRDefault="00B61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B78A3" w14:textId="77777777" w:rsidR="00793F90" w:rsidRDefault="00EE5A27">
    <w:r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96E86E9" wp14:editId="103A6A52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5B70A953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CF021" w14:textId="77777777" w:rsidR="00793F90" w:rsidRDefault="00EE5A27">
    <w:r>
      <w:rPr>
        <w:noProof/>
        <w:lang w:eastAsia="ru-RU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C0D7ED1" wp14:editId="1CC6E62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Группа 4" title="Рамка страницы с вкладкой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Рамка 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Полилиния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7831EC" w14:textId="77777777" w:rsidR="00793F90" w:rsidRDefault="00793F90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2C0D7ED1" id="Группа 4" o:spid="_x0000_s1026" alt="Название: Рамка страницы с вкладкой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">
              <v:shape id="Рамка 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Полилиния 8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157831EC" w14:textId="77777777" w:rsidR="00793F90" w:rsidRDefault="00793F90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a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75E5D"/>
    <w:multiLevelType w:val="hybridMultilevel"/>
    <w:tmpl w:val="D5801D5C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50"/>
    <w:rsid w:val="0000315D"/>
    <w:rsid w:val="00036F90"/>
    <w:rsid w:val="00055450"/>
    <w:rsid w:val="000728D4"/>
    <w:rsid w:val="000972D9"/>
    <w:rsid w:val="000C5FA9"/>
    <w:rsid w:val="000E33A7"/>
    <w:rsid w:val="000F055F"/>
    <w:rsid w:val="00164344"/>
    <w:rsid w:val="00167377"/>
    <w:rsid w:val="001C1218"/>
    <w:rsid w:val="001E61F6"/>
    <w:rsid w:val="002079F5"/>
    <w:rsid w:val="00226730"/>
    <w:rsid w:val="00294053"/>
    <w:rsid w:val="002A26D6"/>
    <w:rsid w:val="002D0B77"/>
    <w:rsid w:val="00306B86"/>
    <w:rsid w:val="00323E90"/>
    <w:rsid w:val="003617D3"/>
    <w:rsid w:val="00381897"/>
    <w:rsid w:val="003859F9"/>
    <w:rsid w:val="003C2CA8"/>
    <w:rsid w:val="003E7215"/>
    <w:rsid w:val="00404FC5"/>
    <w:rsid w:val="004148B6"/>
    <w:rsid w:val="0041605D"/>
    <w:rsid w:val="00454E52"/>
    <w:rsid w:val="004A1A0A"/>
    <w:rsid w:val="004E13CE"/>
    <w:rsid w:val="00533C82"/>
    <w:rsid w:val="0059749E"/>
    <w:rsid w:val="005F77F9"/>
    <w:rsid w:val="00656163"/>
    <w:rsid w:val="006E145C"/>
    <w:rsid w:val="0077221C"/>
    <w:rsid w:val="00793F90"/>
    <w:rsid w:val="007A4268"/>
    <w:rsid w:val="00803072"/>
    <w:rsid w:val="008071D8"/>
    <w:rsid w:val="0083742C"/>
    <w:rsid w:val="009B6B03"/>
    <w:rsid w:val="009E5375"/>
    <w:rsid w:val="00A406E9"/>
    <w:rsid w:val="00AA273C"/>
    <w:rsid w:val="00AE5808"/>
    <w:rsid w:val="00B61895"/>
    <w:rsid w:val="00BA1D38"/>
    <w:rsid w:val="00BB07B0"/>
    <w:rsid w:val="00BD698C"/>
    <w:rsid w:val="00C425E1"/>
    <w:rsid w:val="00C64FAD"/>
    <w:rsid w:val="00CA6EFA"/>
    <w:rsid w:val="00CD4C2F"/>
    <w:rsid w:val="00D735A3"/>
    <w:rsid w:val="00DD18E3"/>
    <w:rsid w:val="00DD1978"/>
    <w:rsid w:val="00DE3787"/>
    <w:rsid w:val="00E01BF8"/>
    <w:rsid w:val="00E17C6C"/>
    <w:rsid w:val="00E362CF"/>
    <w:rsid w:val="00E37B4E"/>
    <w:rsid w:val="00E476E2"/>
    <w:rsid w:val="00E74F37"/>
    <w:rsid w:val="00EE5A27"/>
    <w:rsid w:val="00EE73BF"/>
    <w:rsid w:val="00FD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334F5"/>
  <w15:chartTrackingRefBased/>
  <w15:docId w15:val="{CEE32975-14B1-BE4B-8135-BB4ABBCC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lang w:val="ru-RU" w:eastAsia="ja-JP" w:bidi="ru-RU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1">
    <w:name w:val="Normal"/>
    <w:qFormat/>
    <w:rsid w:val="00EE5A27"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a5">
    <w:name w:val="Контактные данные"/>
    <w:basedOn w:val="a1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a6">
    <w:name w:val="Title"/>
    <w:basedOn w:val="a1"/>
    <w:next w:val="a1"/>
    <w:link w:val="a7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a8">
    <w:name w:val="Subtitle"/>
    <w:basedOn w:val="a1"/>
    <w:next w:val="a1"/>
    <w:link w:val="a9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a">
    <w:name w:val="List Bullet"/>
    <w:basedOn w:val="a1"/>
    <w:uiPriority w:val="9"/>
    <w:qFormat/>
    <w:pPr>
      <w:numPr>
        <w:numId w:val="2"/>
      </w:numPr>
      <w:spacing w:after="120"/>
    </w:pPr>
  </w:style>
  <w:style w:type="character" w:styleId="aa">
    <w:name w:val="Placeholder Text"/>
    <w:basedOn w:val="a2"/>
    <w:uiPriority w:val="99"/>
    <w:semiHidden/>
    <w:rPr>
      <w:color w:val="808080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ab">
    <w:name w:val="Subtle Emphasis"/>
    <w:basedOn w:val="a2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ac">
    <w:name w:val="Book Title"/>
    <w:basedOn w:val="a2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ad">
    <w:name w:val="footer"/>
    <w:basedOn w:val="a1"/>
    <w:link w:val="ae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ae">
    <w:name w:val="Нижний колонтитул Знак"/>
    <w:basedOn w:val="a2"/>
    <w:link w:val="ad"/>
    <w:uiPriority w:val="99"/>
    <w:rPr>
      <w:color w:val="0E0B05" w:themeColor="text2"/>
      <w:sz w:val="24"/>
    </w:rPr>
  </w:style>
  <w:style w:type="character" w:customStyle="1" w:styleId="a9">
    <w:name w:val="Подзаголовок Знак"/>
    <w:basedOn w:val="a2"/>
    <w:link w:val="a8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af">
    <w:name w:val="Emphasis"/>
    <w:basedOn w:val="a2"/>
    <w:uiPriority w:val="20"/>
    <w:semiHidden/>
    <w:unhideWhenUsed/>
    <w:qFormat/>
    <w:rPr>
      <w:i w:val="0"/>
      <w:iCs/>
      <w:color w:val="E3AB47" w:themeColor="accent1"/>
    </w:rPr>
  </w:style>
  <w:style w:type="paragraph" w:styleId="21">
    <w:name w:val="Quote"/>
    <w:basedOn w:val="a1"/>
    <w:next w:val="a1"/>
    <w:link w:val="22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22">
    <w:name w:val="Цитата 2 Знак"/>
    <w:basedOn w:val="a2"/>
    <w:link w:val="21"/>
    <w:uiPriority w:val="29"/>
    <w:semiHidden/>
    <w:rPr>
      <w:iCs/>
      <w:sz w:val="26"/>
    </w:rPr>
  </w:style>
  <w:style w:type="paragraph" w:styleId="af0">
    <w:name w:val="Intense Quote"/>
    <w:basedOn w:val="a1"/>
    <w:next w:val="a1"/>
    <w:link w:val="af1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af1">
    <w:name w:val="Выделенная цитата Знак"/>
    <w:basedOn w:val="a2"/>
    <w:link w:val="af0"/>
    <w:uiPriority w:val="30"/>
    <w:semiHidden/>
    <w:rPr>
      <w:b/>
      <w:iCs/>
      <w:color w:val="262626" w:themeColor="text1" w:themeTint="D9"/>
      <w:sz w:val="26"/>
    </w:rPr>
  </w:style>
  <w:style w:type="character" w:styleId="af2">
    <w:name w:val="Intense Emphasis"/>
    <w:basedOn w:val="a2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af3">
    <w:name w:val="Intense Reference"/>
    <w:basedOn w:val="a2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af4">
    <w:name w:val="Strong"/>
    <w:basedOn w:val="a2"/>
    <w:uiPriority w:val="22"/>
    <w:semiHidden/>
    <w:unhideWhenUsed/>
    <w:qFormat/>
    <w:rPr>
      <w:b/>
      <w:bCs/>
      <w:color w:val="262626" w:themeColor="text1" w:themeTint="D9"/>
    </w:rPr>
  </w:style>
  <w:style w:type="paragraph" w:styleId="af5">
    <w:name w:val="caption"/>
    <w:basedOn w:val="a1"/>
    <w:next w:val="a1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af6">
    <w:name w:val="List Paragraph"/>
    <w:basedOn w:val="a1"/>
    <w:uiPriority w:val="34"/>
    <w:semiHidden/>
    <w:unhideWhenUsed/>
    <w:qFormat/>
    <w:pPr>
      <w:ind w:left="216"/>
      <w:contextualSpacing/>
    </w:pPr>
  </w:style>
  <w:style w:type="paragraph" w:styleId="af7">
    <w:name w:val="TOC Heading"/>
    <w:basedOn w:val="1"/>
    <w:next w:val="a1"/>
    <w:uiPriority w:val="39"/>
    <w:semiHidden/>
    <w:unhideWhenUsed/>
    <w:qFormat/>
    <w:pPr>
      <w:outlineLvl w:val="9"/>
    </w:pPr>
  </w:style>
  <w:style w:type="paragraph" w:styleId="af8">
    <w:name w:val="toa heading"/>
    <w:basedOn w:val="a1"/>
    <w:next w:val="a1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f9">
    <w:name w:val="Subtle Reference"/>
    <w:basedOn w:val="a2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afa">
    <w:name w:val="Имя"/>
    <w:basedOn w:val="a1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a7">
    <w:name w:val="Заголовок Знак"/>
    <w:basedOn w:val="a2"/>
    <w:link w:val="a6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20">
    <w:name w:val="Заголовок 2 Знак"/>
    <w:basedOn w:val="a2"/>
    <w:link w:val="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afb">
    <w:name w:val="header"/>
    <w:basedOn w:val="a1"/>
    <w:link w:val="afc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c">
    <w:name w:val="Верхний колонтитул Знак"/>
    <w:basedOn w:val="a2"/>
    <w:link w:val="afb"/>
    <w:uiPriority w:val="99"/>
  </w:style>
  <w:style w:type="paragraph" w:styleId="a0">
    <w:name w:val="List Number"/>
    <w:basedOn w:val="a1"/>
    <w:uiPriority w:val="10"/>
    <w:qFormat/>
    <w:pPr>
      <w:numPr>
        <w:numId w:val="13"/>
      </w:numPr>
    </w:pPr>
  </w:style>
  <w:style w:type="character" w:customStyle="1" w:styleId="30">
    <w:name w:val="Заголовок 3 Знак"/>
    <w:basedOn w:val="a2"/>
    <w:link w:val="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afd">
    <w:name w:val="Date"/>
    <w:basedOn w:val="a1"/>
    <w:next w:val="a1"/>
    <w:link w:val="afe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afe">
    <w:name w:val="Дата Знак"/>
    <w:basedOn w:val="a2"/>
    <w:link w:val="afd"/>
    <w:uiPriority w:val="99"/>
    <w:semiHidden/>
    <w:rPr>
      <w:color w:val="0E0B05" w:themeColor="text2"/>
      <w:sz w:val="24"/>
    </w:rPr>
  </w:style>
  <w:style w:type="paragraph" w:styleId="aff">
    <w:name w:val="Salutation"/>
    <w:basedOn w:val="a1"/>
    <w:next w:val="a1"/>
    <w:link w:val="aff0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aff0">
    <w:name w:val="Приветствие Знак"/>
    <w:basedOn w:val="a2"/>
    <w:link w:val="aff"/>
    <w:uiPriority w:val="99"/>
    <w:semiHidden/>
    <w:rPr>
      <w:color w:val="0E0B05" w:themeColor="text2"/>
      <w:sz w:val="24"/>
    </w:rPr>
  </w:style>
  <w:style w:type="paragraph" w:styleId="aff1">
    <w:name w:val="Signature"/>
    <w:basedOn w:val="a1"/>
    <w:link w:val="aff2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ff2">
    <w:name w:val="Подпись Знак"/>
    <w:basedOn w:val="a2"/>
    <w:link w:val="aff1"/>
    <w:uiPriority w:val="99"/>
    <w:semiHidden/>
    <w:rPr>
      <w:color w:val="0E0B05" w:themeColor="text2"/>
    </w:rPr>
  </w:style>
  <w:style w:type="character" w:styleId="aff3">
    <w:name w:val="Hyperlink"/>
    <w:basedOn w:val="a2"/>
    <w:uiPriority w:val="99"/>
    <w:unhideWhenUsed/>
    <w:rsid w:val="00C64FAD"/>
    <w:rPr>
      <w:color w:val="53C3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6142B618-D970-274C-9150-B2C58DBF7565%7dtf500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4EAB8A63BD9D41847DD925F95B17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9525C-B838-A14E-A777-55CCF243C179}"/>
      </w:docPartPr>
      <w:docPartBody>
        <w:p w:rsidR="00143B4A" w:rsidRDefault="00143B4A">
          <w:pPr>
            <w:pStyle w:val="DC4EAB8A63BD9D41847DD925F95B178C"/>
          </w:pPr>
          <w:r>
            <w:t>Опыт работы</w:t>
          </w:r>
        </w:p>
      </w:docPartBody>
    </w:docPart>
    <w:docPart>
      <w:docPartPr>
        <w:name w:val="8A6150CA32F84A41941EC460201142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EE030-1D4A-264E-8FA4-E7F8F33583A5}"/>
      </w:docPartPr>
      <w:docPartBody>
        <w:p w:rsidR="00143B4A" w:rsidRDefault="00143B4A">
          <w:pPr>
            <w:pStyle w:val="8A6150CA32F84A41941EC4602011422E"/>
          </w:pPr>
          <w:r>
            <w:t>Образование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a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5B9BD5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4A"/>
    <w:rsid w:val="00143B4A"/>
    <w:rsid w:val="00147228"/>
    <w:rsid w:val="00B5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BBF535B2C1ADD4AAF96D58A66373468">
    <w:name w:val="2BBF535B2C1ADD4AAF96D58A66373468"/>
  </w:style>
  <w:style w:type="paragraph" w:customStyle="1" w:styleId="A5F9E00222E6A5429FF95A1C7B4778CC">
    <w:name w:val="A5F9E00222E6A5429FF95A1C7B4778CC"/>
  </w:style>
  <w:style w:type="paragraph" w:customStyle="1" w:styleId="979F92FAB69060468474A67A8E380F21">
    <w:name w:val="979F92FAB69060468474A67A8E380F21"/>
  </w:style>
  <w:style w:type="paragraph" w:customStyle="1" w:styleId="93927E3DD818D04AAE89CCB61347DDD5">
    <w:name w:val="93927E3DD818D04AAE89CCB61347DDD5"/>
  </w:style>
  <w:style w:type="paragraph" w:customStyle="1" w:styleId="DC4EAB8A63BD9D41847DD925F95B178C">
    <w:name w:val="DC4EAB8A63BD9D41847DD925F95B178C"/>
  </w:style>
  <w:style w:type="paragraph" w:customStyle="1" w:styleId="69EE3F89FF4E7A4FBE4603FFD0CF5AD3">
    <w:name w:val="69EE3F89FF4E7A4FBE4603FFD0CF5AD3"/>
  </w:style>
  <w:style w:type="paragraph" w:customStyle="1" w:styleId="494C852607CD314CA2F3A0F2233E6B6D">
    <w:name w:val="494C852607CD314CA2F3A0F2233E6B6D"/>
  </w:style>
  <w:style w:type="paragraph" w:styleId="a">
    <w:name w:val="List Bullet"/>
    <w:basedOn w:val="a0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 w:bidi="ru-RU"/>
    </w:rPr>
  </w:style>
  <w:style w:type="paragraph" w:customStyle="1" w:styleId="34E9817A268E4F488F5BFFEB4C4D8E06">
    <w:name w:val="34E9817A268E4F488F5BFFEB4C4D8E06"/>
  </w:style>
  <w:style w:type="paragraph" w:customStyle="1" w:styleId="8A6150CA32F84A41941EC4602011422E">
    <w:name w:val="8A6150CA32F84A41941EC4602011422E"/>
  </w:style>
  <w:style w:type="paragraph" w:customStyle="1" w:styleId="B0B479FA23098A46B6D9608ADA682937">
    <w:name w:val="B0B479FA23098A46B6D9608ADA682937"/>
  </w:style>
  <w:style w:type="paragraph" w:customStyle="1" w:styleId="7A2412DE68E51145BBB10A7251DAFD0D">
    <w:name w:val="7A2412DE68E51145BBB10A7251DAFD0D"/>
  </w:style>
  <w:style w:type="paragraph" w:customStyle="1" w:styleId="F1F3A22B2C6A05458FC72ABAFEEA1203">
    <w:name w:val="F1F3A22B2C6A05458FC72ABAFEEA12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B014-614D-D440-A1ED-F6EEAFAFA47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%7b6142B618-D970-274C-9150-B2C58DBF7565%7dtf50002018.dotx</Template>
  <TotalTime>25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vitson.shop@gmail.com</dc:creator>
  <cp:keywords/>
  <dc:description/>
  <cp:lastModifiedBy>vitson.shop@gmail.com</cp:lastModifiedBy>
  <cp:revision>28</cp:revision>
  <dcterms:created xsi:type="dcterms:W3CDTF">2016-07-09T21:42:00Z</dcterms:created>
  <dcterms:modified xsi:type="dcterms:W3CDTF">2016-07-15T19:02:00Z</dcterms:modified>
</cp:coreProperties>
</file>